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216E1" w14:textId="77777777" w:rsidR="009B0394" w:rsidRDefault="009B0394" w:rsidP="00870129"/>
    <w:p w14:paraId="616216E2" w14:textId="77777777" w:rsidR="00A01DE9" w:rsidRDefault="00A01DE9" w:rsidP="00870129"/>
    <w:p w14:paraId="616216E4" w14:textId="6E245B38" w:rsidR="00A01DE9" w:rsidRDefault="00DC6EEA" w:rsidP="00DC6EEA">
      <w:pPr>
        <w:pStyle w:val="Potsikko"/>
      </w:pPr>
      <w:bookmarkStart w:id="0" w:name="_GoBack"/>
      <w:bookmarkEnd w:id="0"/>
      <w:r w:rsidRPr="00DC6EEA">
        <w:t>Tarttuvaa oksennus-ripulitautia sairastava potilas</w:t>
      </w:r>
    </w:p>
    <w:p w14:paraId="03CC6C5B" w14:textId="77777777" w:rsidR="00DC6EEA" w:rsidRPr="00A01DE9" w:rsidRDefault="00DC6EEA" w:rsidP="00A01DE9">
      <w:pPr>
        <w:rPr>
          <w:b/>
          <w:bCs/>
        </w:rPr>
      </w:pPr>
    </w:p>
    <w:p w14:paraId="616216E5" w14:textId="77777777" w:rsidR="00A01DE9" w:rsidRPr="00A01DE9" w:rsidRDefault="00A01DE9" w:rsidP="00A01DE9">
      <w:pPr>
        <w:rPr>
          <w:bCs/>
        </w:rPr>
      </w:pPr>
      <w:proofErr w:type="gramStart"/>
      <w:r w:rsidRPr="00A01DE9">
        <w:rPr>
          <w:bCs/>
        </w:rPr>
        <w:t>Sinulla epäillään olevan</w:t>
      </w:r>
      <w:r>
        <w:rPr>
          <w:bCs/>
        </w:rPr>
        <w:t xml:space="preserve"> </w:t>
      </w:r>
      <w:r w:rsidRPr="00A01DE9">
        <w:rPr>
          <w:bCs/>
        </w:rPr>
        <w:t>/on todettu tarttuva oksennus-ripulitauti.</w:t>
      </w:r>
      <w:proofErr w:type="gramEnd"/>
      <w:r w:rsidRPr="00A01DE9">
        <w:rPr>
          <w:bCs/>
        </w:rPr>
        <w:t xml:space="preserve"> Tämä ohje antaa tietoa taudin oireista ja hoidosta sekä miten itse voit omalla toiminnallasi ehkäistä taudin leviämistä.</w:t>
      </w:r>
    </w:p>
    <w:p w14:paraId="616216E6" w14:textId="77777777" w:rsidR="00A01DE9" w:rsidRPr="00A01DE9" w:rsidRDefault="00A01DE9" w:rsidP="00A01DE9">
      <w:pPr>
        <w:rPr>
          <w:b/>
          <w:bCs/>
        </w:rPr>
      </w:pPr>
    </w:p>
    <w:p w14:paraId="616216E7" w14:textId="77777777" w:rsidR="00A01DE9" w:rsidRPr="00A01DE9" w:rsidRDefault="00A01DE9" w:rsidP="00A01DE9">
      <w:r w:rsidRPr="00A01DE9">
        <w:rPr>
          <w:b/>
        </w:rPr>
        <w:t>Sinulla voi olla joitakin seuraavista oireista</w:t>
      </w:r>
      <w:r w:rsidRPr="00A01DE9">
        <w:t>: vatsakipuja, pahoinvointia, oksentelua, ripulia, lämpöä tai kuumetta. Oireet kestävät yleensä muutaman päivän ajan. Henkilökunta tuo sinulle juotavaa ja tarvittaessa sinua nesteytetään suonensisäisesti kuivumisen estämiseksi.</w:t>
      </w:r>
    </w:p>
    <w:p w14:paraId="616216E8" w14:textId="77777777" w:rsidR="00A01DE9" w:rsidRPr="00A01DE9" w:rsidRDefault="00A01DE9" w:rsidP="00A01DE9"/>
    <w:p w14:paraId="616216E9" w14:textId="77777777" w:rsidR="00A01DE9" w:rsidRPr="00A01DE9" w:rsidRDefault="00A01DE9" w:rsidP="00A01DE9">
      <w:r w:rsidRPr="00A01DE9">
        <w:rPr>
          <w:b/>
        </w:rPr>
        <w:t>Oksennus-ripulitaudit tarttuvat pääasiassa käsien välityksellä</w:t>
      </w:r>
      <w:r w:rsidRPr="00A01DE9">
        <w:t xml:space="preserve">. Käsihuuhteen käyttö on tehokkain tapa estää käsien välityksellä leviäviä tartuntoja. Hoitohenkilökunta neuvoo sinua käsien pesussa ja desinfioinnissa. </w:t>
      </w:r>
    </w:p>
    <w:p w14:paraId="616216EA" w14:textId="77777777" w:rsidR="00A01DE9" w:rsidRPr="00A01DE9" w:rsidRDefault="00A01DE9" w:rsidP="00A01DE9"/>
    <w:p w14:paraId="616216EB" w14:textId="77777777" w:rsidR="00A01DE9" w:rsidRPr="00A01DE9" w:rsidRDefault="00A01DE9" w:rsidP="00A01DE9">
      <w:pPr>
        <w:rPr>
          <w:b/>
          <w:bCs/>
        </w:rPr>
      </w:pPr>
      <w:r w:rsidRPr="00A01DE9">
        <w:rPr>
          <w:b/>
          <w:bCs/>
        </w:rPr>
        <w:t xml:space="preserve">Pese kätesi vedellä ja saippualla </w:t>
      </w:r>
    </w:p>
    <w:p w14:paraId="616216EC" w14:textId="77777777" w:rsidR="00A01DE9" w:rsidRPr="00A01DE9" w:rsidRDefault="00A01DE9" w:rsidP="00A01DE9">
      <w:pPr>
        <w:numPr>
          <w:ilvl w:val="0"/>
          <w:numId w:val="17"/>
        </w:numPr>
      </w:pPr>
      <w:r>
        <w:t>aina wc-käynnin jälkeen</w:t>
      </w:r>
    </w:p>
    <w:p w14:paraId="616216ED" w14:textId="77777777" w:rsidR="00A01DE9" w:rsidRPr="00A01DE9" w:rsidRDefault="00A01DE9" w:rsidP="00A01DE9">
      <w:pPr>
        <w:numPr>
          <w:ilvl w:val="0"/>
          <w:numId w:val="17"/>
        </w:numPr>
      </w:pPr>
      <w:proofErr w:type="gramStart"/>
      <w:r w:rsidRPr="00A01DE9">
        <w:t>kun</w:t>
      </w:r>
      <w:proofErr w:type="gramEnd"/>
      <w:r w:rsidRPr="00A01DE9">
        <w:t xml:space="preserve"> käsissäsi on näkyvää likaa.</w:t>
      </w:r>
    </w:p>
    <w:p w14:paraId="616216EE" w14:textId="77777777" w:rsidR="00A01DE9" w:rsidRPr="00A01DE9" w:rsidRDefault="00A01DE9" w:rsidP="00A01DE9"/>
    <w:p w14:paraId="616216EF" w14:textId="77777777" w:rsidR="00A01DE9" w:rsidRPr="00A01DE9" w:rsidRDefault="00A01DE9" w:rsidP="00A01DE9">
      <w:r w:rsidRPr="00A01DE9">
        <w:rPr>
          <w:b/>
          <w:bCs/>
        </w:rPr>
        <w:t xml:space="preserve">Desinfioi kätesi </w:t>
      </w:r>
      <w:r w:rsidRPr="00A01DE9">
        <w:t>aina ennen ruokailua ja myös wc-käynnin jälkeen.</w:t>
      </w:r>
    </w:p>
    <w:p w14:paraId="616216F0" w14:textId="77777777" w:rsidR="00A01DE9" w:rsidRPr="00A01DE9" w:rsidRDefault="00A01DE9" w:rsidP="00A01DE9">
      <w:pPr>
        <w:numPr>
          <w:ilvl w:val="0"/>
          <w:numId w:val="18"/>
        </w:numPr>
        <w:rPr>
          <w:b/>
          <w:bCs/>
        </w:rPr>
      </w:pPr>
      <w:r w:rsidRPr="00A01DE9">
        <w:t>Ota käsihuuhdetta kuiviin käsiin 1- 2 painallusta.</w:t>
      </w:r>
    </w:p>
    <w:p w14:paraId="616216F1" w14:textId="77777777" w:rsidR="00A01DE9" w:rsidRPr="00A01DE9" w:rsidRDefault="00A01DE9" w:rsidP="00A01DE9">
      <w:pPr>
        <w:numPr>
          <w:ilvl w:val="0"/>
          <w:numId w:val="18"/>
        </w:numPr>
      </w:pPr>
      <w:r w:rsidRPr="00A01DE9">
        <w:t>Hiero käsihuuhdetta kauttaaltaan käsiin erityisesti sormenpäihin, peukaloihin ja kämmeniin, kunnes kädet ovat täysin kuivat.</w:t>
      </w:r>
    </w:p>
    <w:p w14:paraId="616216F2" w14:textId="77777777" w:rsidR="00A01DE9" w:rsidRPr="00A01DE9" w:rsidRDefault="00A01DE9" w:rsidP="00A01DE9"/>
    <w:p w14:paraId="616216F3" w14:textId="77777777" w:rsidR="00A01DE9" w:rsidRPr="00A01DE9" w:rsidRDefault="00A01DE9" w:rsidP="00A01DE9">
      <w:pPr>
        <w:rPr>
          <w:b/>
          <w:bCs/>
        </w:rPr>
      </w:pPr>
    </w:p>
    <w:p w14:paraId="616216F4" w14:textId="77777777" w:rsidR="00A01DE9" w:rsidRPr="00A01DE9" w:rsidRDefault="00A01DE9" w:rsidP="00A01DE9">
      <w:pPr>
        <w:rPr>
          <w:b/>
          <w:bCs/>
        </w:rPr>
      </w:pPr>
      <w:r w:rsidRPr="00A01DE9">
        <w:rPr>
          <w:b/>
          <w:bCs/>
        </w:rPr>
        <w:t>Muuta huomioitavaa</w:t>
      </w:r>
    </w:p>
    <w:p w14:paraId="616216F5" w14:textId="77777777" w:rsidR="00A01DE9" w:rsidRPr="00A01DE9" w:rsidRDefault="00A01DE9" w:rsidP="00A01DE9">
      <w:pPr>
        <w:numPr>
          <w:ilvl w:val="0"/>
          <w:numId w:val="19"/>
        </w:numPr>
      </w:pPr>
      <w:r w:rsidRPr="00A01DE9">
        <w:t>Sinua hoidetaan yhden hengen huoneessa oireiden ajan sekä kaksi päivää niiden loppumisesta. Tänä aikana sinun on syytä pysyä huoneessasi. Näin vältetään taudin leviäminen osastolla.</w:t>
      </w:r>
    </w:p>
    <w:p w14:paraId="616216F6" w14:textId="77777777" w:rsidR="00A01DE9" w:rsidRPr="00A01DE9" w:rsidRDefault="00A01DE9" w:rsidP="00A01DE9">
      <w:pPr>
        <w:numPr>
          <w:ilvl w:val="0"/>
          <w:numId w:val="19"/>
        </w:numPr>
      </w:pPr>
      <w:r w:rsidRPr="00A01DE9">
        <w:t>Sinulle varataan oma wc osastolta, jos sitä ei ole huoneessasi.</w:t>
      </w:r>
    </w:p>
    <w:p w14:paraId="616216F7" w14:textId="77777777" w:rsidR="00A01DE9" w:rsidRPr="00A01DE9" w:rsidRDefault="00A01DE9" w:rsidP="00A01DE9">
      <w:pPr>
        <w:numPr>
          <w:ilvl w:val="0"/>
          <w:numId w:val="19"/>
        </w:numPr>
        <w:rPr>
          <w:b/>
          <w:bCs/>
        </w:rPr>
      </w:pPr>
      <w:r w:rsidRPr="00A01DE9">
        <w:t>Hoitohenkilökunta ja sairaalahuoltajat käyttävät suojakäsineitä ja suojatakkia koskettaessaan sinua tai lähiympäristöäsi.</w:t>
      </w:r>
    </w:p>
    <w:p w14:paraId="616216F8" w14:textId="77777777" w:rsidR="00A01DE9" w:rsidRPr="00AB6F51" w:rsidRDefault="00A01DE9" w:rsidP="00870129"/>
    <w:sectPr w:rsidR="00A01DE9" w:rsidRPr="00AB6F51" w:rsidSect="00AB52F6">
      <w:headerReference w:type="default" r:id="rId14"/>
      <w:footerReference w:type="default" r:id="rId15"/>
      <w:pgSz w:w="11907" w:h="16840" w:code="9"/>
      <w:pgMar w:top="2211" w:right="567" w:bottom="1418" w:left="1418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216FB" w14:textId="77777777" w:rsidR="00A01DE9" w:rsidRDefault="00A01DE9">
      <w:r>
        <w:separator/>
      </w:r>
    </w:p>
  </w:endnote>
  <w:endnote w:type="continuationSeparator" w:id="0">
    <w:p w14:paraId="616216FC" w14:textId="77777777" w:rsidR="00A01DE9" w:rsidRDefault="00A0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21704" w14:textId="77777777" w:rsidR="00ED0926" w:rsidRPr="00916ADE" w:rsidRDefault="00870129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6" w:name="Laatija"/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6162170B" wp14:editId="6162170C">
          <wp:simplePos x="0" y="0"/>
          <wp:positionH relativeFrom="column">
            <wp:posOffset>6035040</wp:posOffset>
          </wp:positionH>
          <wp:positionV relativeFrom="paragraph">
            <wp:posOffset>36830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926">
      <w:rPr>
        <w:sz w:val="16"/>
      </w:rPr>
      <w:tab/>
    </w:r>
    <w:bookmarkEnd w:id="16"/>
    <w:r w:rsidR="00963CC8">
      <w:rPr>
        <w:sz w:val="16"/>
      </w:rPr>
      <w:tab/>
    </w:r>
    <w:bookmarkStart w:id="17" w:name="Hyväksyjä"/>
    <w:r w:rsidR="00963CC8">
      <w:rPr>
        <w:sz w:val="16"/>
      </w:rPr>
      <w:tab/>
    </w:r>
    <w:bookmarkEnd w:id="17"/>
  </w:p>
  <w:p w14:paraId="61621705" w14:textId="77777777" w:rsidR="00ED0926" w:rsidRPr="00AB1B65" w:rsidRDefault="00ED0926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  <w:p w14:paraId="61621706" w14:textId="77777777" w:rsidR="00ED0926" w:rsidRPr="00A01DE9" w:rsidRDefault="00A01DE9" w:rsidP="00A01DE9">
    <w:pPr>
      <w:tabs>
        <w:tab w:val="left" w:pos="3119"/>
        <w:tab w:val="left" w:pos="3544"/>
        <w:tab w:val="right" w:pos="9356"/>
      </w:tabs>
      <w:rPr>
        <w:sz w:val="16"/>
        <w:szCs w:val="16"/>
        <w:lang w:val="en-US"/>
      </w:rPr>
    </w:pPr>
    <w:r w:rsidRPr="00A01DE9">
      <w:rPr>
        <w:sz w:val="16"/>
        <w:szCs w:val="16"/>
        <w:lang w:val="en-US"/>
      </w:rPr>
      <w:t>PL 10, 90029 OYS</w:t>
    </w:r>
    <w:r w:rsidR="00ED0926" w:rsidRPr="00A01DE9">
      <w:rPr>
        <w:sz w:val="16"/>
        <w:szCs w:val="16"/>
        <w:lang w:val="en-US"/>
      </w:rPr>
      <w:tab/>
    </w:r>
    <w:bookmarkStart w:id="18" w:name="PuhNro"/>
    <w:proofErr w:type="spellStart"/>
    <w:r w:rsidR="00ED0926" w:rsidRPr="00A01DE9">
      <w:rPr>
        <w:sz w:val="16"/>
        <w:szCs w:val="16"/>
        <w:lang w:val="en-US"/>
      </w:rPr>
      <w:t>Puh</w:t>
    </w:r>
    <w:proofErr w:type="spellEnd"/>
    <w:r w:rsidR="00ED0926" w:rsidRPr="00A01DE9">
      <w:rPr>
        <w:sz w:val="16"/>
        <w:szCs w:val="16"/>
        <w:lang w:val="en-US"/>
      </w:rPr>
      <w:t xml:space="preserve">. 08 </w:t>
    </w:r>
    <w:r w:rsidRPr="00A01DE9">
      <w:rPr>
        <w:sz w:val="16"/>
        <w:szCs w:val="16"/>
        <w:lang w:val="en-US"/>
      </w:rPr>
      <w:t>315 2011 (</w:t>
    </w:r>
    <w:proofErr w:type="spellStart"/>
    <w:r w:rsidRPr="00A01DE9">
      <w:rPr>
        <w:sz w:val="16"/>
        <w:szCs w:val="16"/>
        <w:lang w:val="en-US"/>
      </w:rPr>
      <w:t>vaihde</w:t>
    </w:r>
    <w:proofErr w:type="spellEnd"/>
    <w:r w:rsidRPr="00A01DE9">
      <w:rPr>
        <w:sz w:val="16"/>
        <w:szCs w:val="16"/>
        <w:lang w:val="en-US"/>
      </w:rPr>
      <w:t>)</w:t>
    </w:r>
    <w:r w:rsidR="00ED0926" w:rsidRPr="00A01DE9">
      <w:rPr>
        <w:sz w:val="16"/>
        <w:szCs w:val="16"/>
        <w:lang w:val="en-US"/>
      </w:rPr>
      <w:tab/>
    </w:r>
    <w:bookmarkStart w:id="19" w:name="Tekijä"/>
    <w:bookmarkEnd w:id="18"/>
  </w:p>
  <w:bookmarkEnd w:id="19"/>
  <w:p w14:paraId="61621707" w14:textId="77777777" w:rsidR="00ED0926" w:rsidRPr="00A01DE9" w:rsidRDefault="00ED0926" w:rsidP="00A05626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r w:rsidRPr="00A01DE9">
      <w:rPr>
        <w:sz w:val="16"/>
        <w:szCs w:val="16"/>
        <w:lang w:val="en-US"/>
      </w:rPr>
      <w:tab/>
    </w:r>
    <w:bookmarkStart w:id="20" w:name="FaxNro"/>
    <w:r w:rsidRPr="00A01DE9">
      <w:rPr>
        <w:sz w:val="16"/>
        <w:szCs w:val="16"/>
        <w:lang w:val="en-US"/>
      </w:rPr>
      <w:t xml:space="preserve">www.ppshp.fi </w:t>
    </w:r>
    <w:r w:rsidRPr="00A01DE9">
      <w:rPr>
        <w:sz w:val="16"/>
        <w:szCs w:val="16"/>
        <w:lang w:val="en-US"/>
      </w:rPr>
      <w:tab/>
    </w:r>
    <w:bookmarkEnd w:id="20"/>
    <w:r w:rsidRPr="00A01DE9">
      <w:rPr>
        <w:sz w:val="16"/>
        <w:szCs w:val="16"/>
        <w:lang w:val="en-US"/>
      </w:rPr>
      <w:tab/>
    </w:r>
  </w:p>
  <w:p w14:paraId="61621708" w14:textId="77777777" w:rsidR="00ED0926" w:rsidRPr="009F43C2" w:rsidRDefault="0027182C" w:rsidP="00A118B8">
    <w:pPr>
      <w:ind w:right="566"/>
      <w:jc w:val="right"/>
      <w:rPr>
        <w:sz w:val="16"/>
        <w:szCs w:val="16"/>
      </w:rPr>
    </w:pPr>
    <w:r>
      <w:rPr>
        <w:sz w:val="16"/>
        <w:szCs w:val="16"/>
      </w:rPr>
      <w:t xml:space="preserve">Tarttuvaa oksennus-ripulitautia sairastava </w:t>
    </w:r>
    <w:proofErr w:type="spellStart"/>
    <w:r>
      <w:rPr>
        <w:sz w:val="16"/>
        <w:szCs w:val="16"/>
      </w:rPr>
      <w:t>potilas.docx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216F9" w14:textId="77777777" w:rsidR="00A01DE9" w:rsidRDefault="00A01DE9">
      <w:r>
        <w:separator/>
      </w:r>
    </w:p>
  </w:footnote>
  <w:footnote w:type="continuationSeparator" w:id="0">
    <w:p w14:paraId="616216FA" w14:textId="77777777" w:rsidR="00A01DE9" w:rsidRDefault="00A01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216FD" w14:textId="3A66437C" w:rsidR="00ED0926" w:rsidRPr="005F7243" w:rsidRDefault="00ED0926" w:rsidP="00A01DE9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21709" wp14:editId="6162170A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2170D" w14:textId="77777777" w:rsidR="00ED0926" w:rsidRDefault="00A01DE9" w:rsidP="00ED61C9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6162170E" wp14:editId="6162170F">
                                <wp:extent cx="2407925" cy="469393"/>
                                <wp:effectExtent l="0" t="0" r="0" b="6985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7925" cy="4693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D0926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14:paraId="6162170D" w14:textId="77777777" w:rsidR="00ED0926" w:rsidRDefault="00A01DE9" w:rsidP="00ED61C9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6162170E" wp14:editId="6162170F">
                          <wp:extent cx="2407925" cy="469393"/>
                          <wp:effectExtent l="0" t="0" r="0" b="6985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7925" cy="4693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D0926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3" w:name="AsiakirjanNimi"/>
    <w:r w:rsidR="00DC6EEA">
      <w:rPr>
        <w:sz w:val="18"/>
        <w:szCs w:val="18"/>
      </w:rPr>
      <w:t>Potilasohje</w:t>
    </w:r>
    <w:r w:rsidRPr="005F7243">
      <w:rPr>
        <w:sz w:val="18"/>
        <w:szCs w:val="18"/>
      </w:rPr>
      <w:tab/>
    </w:r>
    <w:bookmarkStart w:id="4" w:name="Asiakirjanversio"/>
    <w:bookmarkEnd w:id="3"/>
    <w:r>
      <w:rPr>
        <w:sz w:val="18"/>
        <w:szCs w:val="18"/>
      </w:rPr>
      <w:tab/>
    </w:r>
    <w:bookmarkStart w:id="5" w:name="EiSivuNroa"/>
    <w:bookmarkEnd w:id="4"/>
  </w:p>
  <w:p w14:paraId="616216FE" w14:textId="77777777" w:rsidR="00ED0926" w:rsidRPr="005F7243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6" w:name="Laitos2"/>
    <w:bookmarkEnd w:id="5"/>
    <w:r w:rsidRPr="005F7243">
      <w:rPr>
        <w:sz w:val="18"/>
        <w:szCs w:val="18"/>
      </w:rPr>
      <w:tab/>
    </w:r>
    <w:bookmarkStart w:id="7" w:name="AsiakirjanNimi2"/>
    <w:bookmarkEnd w:id="6"/>
    <w:r w:rsidRPr="005F7243">
      <w:rPr>
        <w:sz w:val="18"/>
        <w:szCs w:val="18"/>
      </w:rPr>
      <w:tab/>
    </w:r>
    <w:bookmarkStart w:id="8" w:name="LiiteNro"/>
    <w:bookmarkEnd w:id="7"/>
  </w:p>
  <w:bookmarkEnd w:id="8"/>
  <w:p w14:paraId="616216FF" w14:textId="77777777" w:rsidR="00ED0926" w:rsidRPr="005F7243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9" w:name="yksikkö"/>
    <w:bookmarkStart w:id="10" w:name="AsiakirjanNimi3"/>
    <w:bookmarkEnd w:id="9"/>
    <w:r w:rsidRPr="005F7243">
      <w:rPr>
        <w:sz w:val="18"/>
        <w:szCs w:val="18"/>
      </w:rPr>
      <w:tab/>
    </w:r>
    <w:bookmarkStart w:id="11" w:name="Asiatunnus"/>
    <w:bookmarkEnd w:id="10"/>
  </w:p>
  <w:p w14:paraId="61621700" w14:textId="77777777" w:rsidR="00A01DE9" w:rsidRDefault="00A01DE9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12" w:name="Yksikkö2"/>
    <w:bookmarkStart w:id="13" w:name="Yksikkö3"/>
    <w:bookmarkEnd w:id="11"/>
    <w:r>
      <w:rPr>
        <w:sz w:val="18"/>
        <w:szCs w:val="18"/>
      </w:rPr>
      <w:t>DIAK: Pieniniemi Katja, Sipola Marika</w:t>
    </w:r>
  </w:p>
  <w:p w14:paraId="61621701" w14:textId="77777777" w:rsidR="00ED0926" w:rsidRPr="005F7243" w:rsidRDefault="00A01DE9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>
      <w:rPr>
        <w:sz w:val="18"/>
        <w:szCs w:val="18"/>
      </w:rPr>
      <w:t>/ Infektioiden torjuntayksikkö</w:t>
    </w:r>
    <w:r w:rsidR="00ED0926" w:rsidRPr="005F7243">
      <w:rPr>
        <w:sz w:val="18"/>
        <w:szCs w:val="18"/>
      </w:rPr>
      <w:tab/>
    </w:r>
    <w:bookmarkStart w:id="14" w:name="LuontiPvm"/>
    <w:bookmarkEnd w:id="12"/>
    <w:bookmarkEnd w:id="13"/>
    <w:r>
      <w:rPr>
        <w:sz w:val="18"/>
        <w:szCs w:val="18"/>
      </w:rPr>
      <w:t>2.1.2018</w:t>
    </w:r>
    <w:r w:rsidR="00ED0926" w:rsidRPr="005F7243">
      <w:rPr>
        <w:sz w:val="18"/>
        <w:szCs w:val="18"/>
      </w:rPr>
      <w:tab/>
    </w:r>
    <w:bookmarkStart w:id="15" w:name="Julkisuus"/>
    <w:bookmarkEnd w:id="14"/>
  </w:p>
  <w:bookmarkEnd w:id="15"/>
  <w:p w14:paraId="61621702" w14:textId="77777777" w:rsidR="00ED0926" w:rsidRPr="005F7243" w:rsidRDefault="00ED0926" w:rsidP="008A64FF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61621703" w14:textId="77777777" w:rsidR="00ED0926" w:rsidRDefault="00ED0926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73B00D3"/>
    <w:multiLevelType w:val="hybridMultilevel"/>
    <w:tmpl w:val="86EC8A8C"/>
    <w:lvl w:ilvl="0" w:tplc="4A3AE214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>
    <w:nsid w:val="083E6353"/>
    <w:multiLevelType w:val="hybridMultilevel"/>
    <w:tmpl w:val="82E04882"/>
    <w:lvl w:ilvl="0" w:tplc="4A3AE214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32467"/>
    <w:multiLevelType w:val="hybridMultilevel"/>
    <w:tmpl w:val="84E4A14C"/>
    <w:lvl w:ilvl="0" w:tplc="FFFFFFFF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5F2B29"/>
    <w:multiLevelType w:val="hybridMultilevel"/>
    <w:tmpl w:val="E570A67C"/>
    <w:lvl w:ilvl="0" w:tplc="4A3AE214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8">
    <w:nsid w:val="7AF55863"/>
    <w:multiLevelType w:val="hybridMultilevel"/>
    <w:tmpl w:val="4EA221A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11"/>
  </w:num>
  <w:num w:numId="7">
    <w:abstractNumId w:val="8"/>
  </w:num>
  <w:num w:numId="8">
    <w:abstractNumId w:val="17"/>
  </w:num>
  <w:num w:numId="9">
    <w:abstractNumId w:val="5"/>
  </w:num>
  <w:num w:numId="10">
    <w:abstractNumId w:val="10"/>
  </w:num>
  <w:num w:numId="11">
    <w:abstractNumId w:val="9"/>
  </w:num>
  <w:num w:numId="12">
    <w:abstractNumId w:val="4"/>
  </w:num>
  <w:num w:numId="13">
    <w:abstractNumId w:val="15"/>
  </w:num>
  <w:num w:numId="14">
    <w:abstractNumId w:val="12"/>
  </w:num>
  <w:num w:numId="15">
    <w:abstractNumId w:val="14"/>
  </w:num>
  <w:num w:numId="16">
    <w:abstractNumId w:val="18"/>
  </w:num>
  <w:num w:numId="17">
    <w:abstractNumId w:val="6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E9"/>
    <w:rsid w:val="00004F15"/>
    <w:rsid w:val="00011199"/>
    <w:rsid w:val="00017943"/>
    <w:rsid w:val="00034353"/>
    <w:rsid w:val="00037F91"/>
    <w:rsid w:val="000609DB"/>
    <w:rsid w:val="00062F23"/>
    <w:rsid w:val="00072071"/>
    <w:rsid w:val="00076C9D"/>
    <w:rsid w:val="00077B18"/>
    <w:rsid w:val="00096B1A"/>
    <w:rsid w:val="000C476D"/>
    <w:rsid w:val="000C52D5"/>
    <w:rsid w:val="000D5870"/>
    <w:rsid w:val="000D6658"/>
    <w:rsid w:val="000F1BF6"/>
    <w:rsid w:val="00100BFF"/>
    <w:rsid w:val="00101AC4"/>
    <w:rsid w:val="00117741"/>
    <w:rsid w:val="001334FC"/>
    <w:rsid w:val="001338E4"/>
    <w:rsid w:val="001353AC"/>
    <w:rsid w:val="00135B75"/>
    <w:rsid w:val="001430FF"/>
    <w:rsid w:val="00157FB2"/>
    <w:rsid w:val="00175916"/>
    <w:rsid w:val="0018455C"/>
    <w:rsid w:val="00185CC6"/>
    <w:rsid w:val="001872AC"/>
    <w:rsid w:val="001C578E"/>
    <w:rsid w:val="001C6196"/>
    <w:rsid w:val="001E03AD"/>
    <w:rsid w:val="002024F1"/>
    <w:rsid w:val="00217722"/>
    <w:rsid w:val="00244938"/>
    <w:rsid w:val="00267AA8"/>
    <w:rsid w:val="0027182C"/>
    <w:rsid w:val="00275D71"/>
    <w:rsid w:val="00281189"/>
    <w:rsid w:val="00297359"/>
    <w:rsid w:val="002C6975"/>
    <w:rsid w:val="002D3868"/>
    <w:rsid w:val="002E2DA0"/>
    <w:rsid w:val="002F73C4"/>
    <w:rsid w:val="0031054B"/>
    <w:rsid w:val="00331136"/>
    <w:rsid w:val="003355D1"/>
    <w:rsid w:val="00347700"/>
    <w:rsid w:val="003554D1"/>
    <w:rsid w:val="003604FA"/>
    <w:rsid w:val="0036420D"/>
    <w:rsid w:val="003672E4"/>
    <w:rsid w:val="003973DA"/>
    <w:rsid w:val="003A4FCA"/>
    <w:rsid w:val="003D506F"/>
    <w:rsid w:val="00404D1D"/>
    <w:rsid w:val="004161F3"/>
    <w:rsid w:val="00422BF2"/>
    <w:rsid w:val="00426612"/>
    <w:rsid w:val="00446E35"/>
    <w:rsid w:val="004631D2"/>
    <w:rsid w:val="0047204B"/>
    <w:rsid w:val="004A7FE1"/>
    <w:rsid w:val="004F07B9"/>
    <w:rsid w:val="00505C9A"/>
    <w:rsid w:val="005150CB"/>
    <w:rsid w:val="00540198"/>
    <w:rsid w:val="00562DC9"/>
    <w:rsid w:val="00563B9B"/>
    <w:rsid w:val="005763EB"/>
    <w:rsid w:val="005A3C89"/>
    <w:rsid w:val="005A46AF"/>
    <w:rsid w:val="005A6022"/>
    <w:rsid w:val="005C6EF2"/>
    <w:rsid w:val="005F7243"/>
    <w:rsid w:val="00603D10"/>
    <w:rsid w:val="006161CD"/>
    <w:rsid w:val="0062412C"/>
    <w:rsid w:val="00652740"/>
    <w:rsid w:val="00670BF6"/>
    <w:rsid w:val="00671DD6"/>
    <w:rsid w:val="0067379F"/>
    <w:rsid w:val="006A2B1D"/>
    <w:rsid w:val="006B0AD2"/>
    <w:rsid w:val="006B2EC4"/>
    <w:rsid w:val="006D307C"/>
    <w:rsid w:val="006F7653"/>
    <w:rsid w:val="00737119"/>
    <w:rsid w:val="00747739"/>
    <w:rsid w:val="00750BBF"/>
    <w:rsid w:val="007608A1"/>
    <w:rsid w:val="00775802"/>
    <w:rsid w:val="0079533E"/>
    <w:rsid w:val="00795491"/>
    <w:rsid w:val="007A3649"/>
    <w:rsid w:val="007B207F"/>
    <w:rsid w:val="007B3011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70129"/>
    <w:rsid w:val="008829D2"/>
    <w:rsid w:val="00886255"/>
    <w:rsid w:val="00896D6C"/>
    <w:rsid w:val="008A64FF"/>
    <w:rsid w:val="008B022B"/>
    <w:rsid w:val="008B2BFA"/>
    <w:rsid w:val="008B3F9D"/>
    <w:rsid w:val="008D5BA6"/>
    <w:rsid w:val="008D6777"/>
    <w:rsid w:val="008E0ACC"/>
    <w:rsid w:val="00915711"/>
    <w:rsid w:val="00916ADE"/>
    <w:rsid w:val="00930FB0"/>
    <w:rsid w:val="009339CB"/>
    <w:rsid w:val="00951AE2"/>
    <w:rsid w:val="00963CC8"/>
    <w:rsid w:val="00966994"/>
    <w:rsid w:val="00984F15"/>
    <w:rsid w:val="00987E8B"/>
    <w:rsid w:val="00990A3E"/>
    <w:rsid w:val="009B0394"/>
    <w:rsid w:val="009C4ACE"/>
    <w:rsid w:val="009C5CA1"/>
    <w:rsid w:val="009E7F9F"/>
    <w:rsid w:val="009F2B62"/>
    <w:rsid w:val="009F43C2"/>
    <w:rsid w:val="00A01DE9"/>
    <w:rsid w:val="00A05626"/>
    <w:rsid w:val="00A118B8"/>
    <w:rsid w:val="00A21EE3"/>
    <w:rsid w:val="00A35E61"/>
    <w:rsid w:val="00A65B5C"/>
    <w:rsid w:val="00A748EE"/>
    <w:rsid w:val="00AB1B65"/>
    <w:rsid w:val="00AB52F6"/>
    <w:rsid w:val="00AB6F51"/>
    <w:rsid w:val="00AD24DF"/>
    <w:rsid w:val="00AD2E8A"/>
    <w:rsid w:val="00AE23A7"/>
    <w:rsid w:val="00AF6048"/>
    <w:rsid w:val="00B004A0"/>
    <w:rsid w:val="00B0142C"/>
    <w:rsid w:val="00B05F1F"/>
    <w:rsid w:val="00B13E1C"/>
    <w:rsid w:val="00B349E0"/>
    <w:rsid w:val="00B35104"/>
    <w:rsid w:val="00B4566A"/>
    <w:rsid w:val="00B50F03"/>
    <w:rsid w:val="00B5684B"/>
    <w:rsid w:val="00B7723E"/>
    <w:rsid w:val="00B862B5"/>
    <w:rsid w:val="00B866DF"/>
    <w:rsid w:val="00BE08C4"/>
    <w:rsid w:val="00BF0B61"/>
    <w:rsid w:val="00BF0C67"/>
    <w:rsid w:val="00C113F0"/>
    <w:rsid w:val="00C3681A"/>
    <w:rsid w:val="00C5473B"/>
    <w:rsid w:val="00C66439"/>
    <w:rsid w:val="00CA445A"/>
    <w:rsid w:val="00CC245C"/>
    <w:rsid w:val="00CC4C28"/>
    <w:rsid w:val="00CE08FD"/>
    <w:rsid w:val="00CE698E"/>
    <w:rsid w:val="00CF3B9E"/>
    <w:rsid w:val="00D30C52"/>
    <w:rsid w:val="00D40D9C"/>
    <w:rsid w:val="00D43B4C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C5F9F"/>
    <w:rsid w:val="00DC6EEA"/>
    <w:rsid w:val="00DD23BE"/>
    <w:rsid w:val="00DD51BD"/>
    <w:rsid w:val="00DE0424"/>
    <w:rsid w:val="00E04CDC"/>
    <w:rsid w:val="00E169F0"/>
    <w:rsid w:val="00E20CFC"/>
    <w:rsid w:val="00E221FB"/>
    <w:rsid w:val="00E84FB8"/>
    <w:rsid w:val="00E86174"/>
    <w:rsid w:val="00E97067"/>
    <w:rsid w:val="00EA08EE"/>
    <w:rsid w:val="00EA09FE"/>
    <w:rsid w:val="00EA20A1"/>
    <w:rsid w:val="00EA44D7"/>
    <w:rsid w:val="00EB6CF1"/>
    <w:rsid w:val="00ED0926"/>
    <w:rsid w:val="00ED61C9"/>
    <w:rsid w:val="00EF17CA"/>
    <w:rsid w:val="00F10E64"/>
    <w:rsid w:val="00F11B87"/>
    <w:rsid w:val="00F437D9"/>
    <w:rsid w:val="00F46DD2"/>
    <w:rsid w:val="00F56554"/>
    <w:rsid w:val="00F6684C"/>
    <w:rsid w:val="00F7382F"/>
    <w:rsid w:val="00F91BB9"/>
    <w:rsid w:val="00F960B0"/>
    <w:rsid w:val="00FB1B17"/>
    <w:rsid w:val="00FC79B0"/>
    <w:rsid w:val="00FD095E"/>
    <w:rsid w:val="00FD3BB9"/>
    <w:rsid w:val="00FD79B2"/>
    <w:rsid w:val="00FE360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621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870129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870129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870129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870129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otilasohje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</TermName>
          <TermId xmlns="http://schemas.microsoft.com/office/infopath/2007/PartnerControls">d1bdb641-a1c1-4abf-b66a-298a776eaddb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i:0#.w|oysnet\keranetu</DisplayName>
        <AccountId>245</AccountId>
        <AccountType/>
      </UserInfo>
      <UserInfo>
        <DisplayName>i:0#.w|oysnet\ojanpehe</DisplayName>
        <AccountId>244</AccountId>
        <AccountType/>
      </UserInfo>
      <UserInfo>
        <DisplayName>i:0#.w|oysnet\jarvinra</DisplayName>
        <AccountId>234</AccountId>
        <AccountType/>
      </UserInfo>
      <UserInfo>
        <DisplayName>i:0#.w|oysnet\leivisre</DisplayName>
        <AccountId>306</AccountId>
        <AccountType/>
      </UserInfo>
      <UserInfo>
        <DisplayName>i:0#.w|oysnet\ukkolasi</DisplayName>
        <AccountId>246</AccountId>
        <AccountType/>
      </UserInfo>
    </Dokumentin_x0020_sisällöstä_x0020_vastaava_x0028_t_x0029__x0020__x002f__x0020_asiantuntija_x0028_t_x0029_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i:0#.w|oysnet\syrjalha</DisplayName>
        <AccountId>235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TaxCatchAll xmlns="d3e50268-7799-48af-83c3-9a9b063078bc">
      <Value>781</Value>
      <Value>168</Value>
      <Value>166</Value>
      <Value>46</Value>
      <Value>20</Value>
      <Value>972</Value>
      <Value>3</Value>
      <Value>2</Value>
      <Value>1</Value>
    </TaxCatchAll>
    <_dlc_DocId xmlns="d3e50268-7799-48af-83c3-9a9b063078bc">PPSHP-1316381239-3653</_dlc_DocId>
    <_dlc_DocIdUrl xmlns="d3e50268-7799-48af-83c3-9a9b063078bc">
      <Url>https://julkaisu.oysnet.ppshp.fi/_layouts/15/DocIdRedir.aspx?ID=PPSHP-1316381239-3653</Url>
      <Description>PPSHP-1316381239-3653</Description>
    </_dlc_DocIdUrl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D678951-E35C-4917-8DC5-8F3C6A13E89E}"/>
</file>

<file path=customXml/itemProps2.xml><?xml version="1.0" encoding="utf-8"?>
<ds:datastoreItem xmlns:ds="http://schemas.openxmlformats.org/officeDocument/2006/customXml" ds:itemID="{33AF854B-4B42-4090-8E79-0D068866D174}"/>
</file>

<file path=customXml/itemProps3.xml><?xml version="1.0" encoding="utf-8"?>
<ds:datastoreItem xmlns:ds="http://schemas.openxmlformats.org/officeDocument/2006/customXml" ds:itemID="{C395DDEF-DDFC-4BE4-BE55-7A7DB9D800CF}"/>
</file>

<file path=customXml/itemProps4.xml><?xml version="1.0" encoding="utf-8"?>
<ds:datastoreItem xmlns:ds="http://schemas.openxmlformats.org/officeDocument/2006/customXml" ds:itemID="{E37F9236-E8A1-475F-97CF-C2AB5065BFA6}"/>
</file>

<file path=customXml/itemProps5.xml><?xml version="1.0" encoding="utf-8"?>
<ds:datastoreItem xmlns:ds="http://schemas.openxmlformats.org/officeDocument/2006/customXml" ds:itemID="{633403C1-1654-4705-91FA-84184205271E}"/>
</file>

<file path=customXml/itemProps6.xml><?xml version="1.0" encoding="utf-8"?>
<ds:datastoreItem xmlns:ds="http://schemas.openxmlformats.org/officeDocument/2006/customXml" ds:itemID="{0CF69F6D-B0BA-4EB9-A0AA-0C0B3EA865D0}"/>
</file>

<file path=docProps/app.xml><?xml version="1.0" encoding="utf-8"?>
<Properties xmlns="http://schemas.openxmlformats.org/officeDocument/2006/extended-properties" xmlns:vt="http://schemas.openxmlformats.org/officeDocument/2006/docPropsVTypes">
  <Template>Potilasohje 2010.dotm</Template>
  <TotalTime>15</TotalTime>
  <Pages>1</Pages>
  <Words>177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Tarttuvaa oksennus-ripulitautia sairastava potilas</dc:title>
  <dc:creator>Junell Helena</dc:creator>
  <cp:keywords>Ripuli; oksennustauti</cp:keywords>
  <cp:lastModifiedBy>Junell Helena</cp:lastModifiedBy>
  <cp:revision>3</cp:revision>
  <cp:lastPrinted>2004-10-19T13:46:00Z</cp:lastPrinted>
  <dcterms:created xsi:type="dcterms:W3CDTF">2018-01-02T10:18:00Z</dcterms:created>
  <dcterms:modified xsi:type="dcterms:W3CDTF">2018-01-04T10:30:00Z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faa5c622-cf90-4677-b017-e087d695e15b</vt:lpwstr>
  </property>
  <property fmtid="{D5CDD505-2E9C-101B-9397-08002B2CF9AE}" pid="4" name="TaxKeyword">
    <vt:lpwstr>781;#Ripuli|efabfceb-4cf9-416e-bad5-e45c9c9f754e;#972;#oksennustauti|cfe2c0cb-f266-4f9b-a18b-91663b38360a</vt:lpwstr>
  </property>
  <property fmtid="{D5CDD505-2E9C-101B-9397-08002B2CF9AE}" pid="5" name="Toimenpidekoodit">
    <vt:lpwstr/>
  </property>
  <property fmtid="{D5CDD505-2E9C-101B-9397-08002B2CF9AE}" pid="6" name="Kohde- / työntekijäryhmä">
    <vt:lpwstr>2;#Kaikki henkilöt|31fa67c4-be81-468b-a947-7b6ec584393e</vt:lpwstr>
  </property>
  <property fmtid="{D5CDD505-2E9C-101B-9397-08002B2CF9AE}" pid="7" name="Kohdeorganisaatio">
    <vt:lpwstr>1;#PPSHP|be8cbbf1-c5fa-44e0-8d6c-f88ba4a3bcc6</vt:lpwstr>
  </property>
  <property fmtid="{D5CDD505-2E9C-101B-9397-08002B2CF9AE}" pid="8" name="Potilasohje (sisältötyypin metatieto)">
    <vt:lpwstr>46;#Lähetetään myös e-kirjeenä|4ab2959f-3c3b-4e70-8717-2496364b7298</vt:lpwstr>
  </property>
  <property fmtid="{D5CDD505-2E9C-101B-9397-08002B2CF9AE}" pid="9" name="Hoitotyön toiminnot">
    <vt:lpwstr/>
  </property>
  <property fmtid="{D5CDD505-2E9C-101B-9397-08002B2CF9AE}" pid="10" name="Organisaatiotiedon tarkennus toiminnan mukaan">
    <vt:lpwstr>168;#Infektioiden torjunta|d1bdb641-a1c1-4abf-b66a-298a776eaddb</vt:lpwstr>
  </property>
  <property fmtid="{D5CDD505-2E9C-101B-9397-08002B2CF9AE}" pid="11" name="Erikoisala">
    <vt:lpwstr>20;#Kaikki erikoisalat|5cf48005-8579-4711-9ef4-9d5ec17d63b0</vt:lpwstr>
  </property>
  <property fmtid="{D5CDD505-2E9C-101B-9397-08002B2CF9AE}" pid="12" name="Toiminnanohjauskäsikirja">
    <vt:lpwstr>3;#Ei ole toimintakäsikirjaa|ed0127a7-f4bb-4299-8de4-a0fcecf35ff1</vt:lpwstr>
  </property>
  <property fmtid="{D5CDD505-2E9C-101B-9397-08002B2CF9AE}" pid="13" name="Kuvantamisen ohjeen tutkimusryhmät (sisältötyypin metatieto)">
    <vt:lpwstr/>
  </property>
  <property fmtid="{D5CDD505-2E9C-101B-9397-08002B2CF9AE}" pid="14" name="Organisaatiotieto">
    <vt:lpwstr>166;#Infektioiden torjuntayksikkö|d873b9ee-c5a1-43a5-91cd-d45393df5f8c</vt:lpwstr>
  </property>
  <property fmtid="{D5CDD505-2E9C-101B-9397-08002B2CF9AE}" pid="15" name="Order">
    <vt:r8>365300</vt:r8>
  </property>
  <property fmtid="{D5CDD505-2E9C-101B-9397-08002B2CF9AE}" pid="17" name="SharedWithUsers">
    <vt:lpwstr/>
  </property>
  <property fmtid="{D5CDD505-2E9C-101B-9397-08002B2CF9AE}" pid="18" name="TaxKeywordTaxHTField">
    <vt:lpwstr>Ripuli|efabfceb-4cf9-416e-bad5-e45c9c9f754e;oksennustauti|cfe2c0cb-f266-4f9b-a18b-91663b38360a</vt:lpwstr>
  </property>
  <property fmtid="{D5CDD505-2E9C-101B-9397-08002B2CF9AE}" pid="19" name="MEO">
    <vt:lpwstr/>
  </property>
  <property fmtid="{D5CDD505-2E9C-101B-9397-08002B2CF9AE}" pid="20" name="Kriisiviestintä">
    <vt:lpwstr/>
  </property>
</Properties>
</file>